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4E" w:rsidRPr="00624334" w:rsidRDefault="00DD1F4E" w:rsidP="00213CEF">
      <w:pPr>
        <w:ind w:left="1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DD1F4E" w:rsidRDefault="00DD1F4E" w:rsidP="00213CEF">
      <w:pPr>
        <w:ind w:left="-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</w:t>
      </w:r>
      <w:r w:rsidRPr="0062433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НИЖНЕСУЭТУКСКИЙ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СЕЛЬСКИЙ  СОВЕТ  ДЕПУТАТОВ____</w:t>
      </w:r>
      <w:r w:rsidRPr="00624334">
        <w:rPr>
          <w:rFonts w:ascii="Times New Roman" w:hAnsi="Times New Roman" w:cs="Times New Roman"/>
          <w:b/>
          <w:bCs/>
          <w:sz w:val="28"/>
          <w:szCs w:val="28"/>
          <w:u w:val="single"/>
        </w:rPr>
        <w:t>___</w:t>
      </w:r>
    </w:p>
    <w:p w:rsidR="00DD1F4E" w:rsidRPr="00624334" w:rsidRDefault="00DD1F4E" w:rsidP="00213CEF">
      <w:pPr>
        <w:ind w:left="-360"/>
        <w:rPr>
          <w:rFonts w:ascii="Times New Roman" w:hAnsi="Times New Roman" w:cs="Times New Roman"/>
          <w:b/>
          <w:bCs/>
          <w:u w:val="single"/>
        </w:rPr>
      </w:pPr>
      <w:r w:rsidRPr="00624334">
        <w:rPr>
          <w:rFonts w:ascii="Times New Roman" w:hAnsi="Times New Roman" w:cs="Times New Roman"/>
        </w:rPr>
        <w:t xml:space="preserve">Ул.  Советская,5  с. Н- Суэтук, 662822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624334">
        <w:rPr>
          <w:rFonts w:ascii="Times New Roman" w:hAnsi="Times New Roman" w:cs="Times New Roman"/>
        </w:rPr>
        <w:t xml:space="preserve">   телефон   2-11-46</w:t>
      </w:r>
      <w:r w:rsidRPr="00624334">
        <w:rPr>
          <w:rFonts w:ascii="Times New Roman" w:hAnsi="Times New Roman" w:cs="Times New Roman"/>
          <w:b/>
          <w:bCs/>
          <w:u w:val="single"/>
        </w:rPr>
        <w:t xml:space="preserve">         </w:t>
      </w:r>
    </w:p>
    <w:p w:rsidR="00DD1F4E" w:rsidRDefault="00DD1F4E" w:rsidP="00213CEF">
      <w:pPr>
        <w:rPr>
          <w:b/>
          <w:bCs/>
          <w:sz w:val="16"/>
          <w:szCs w:val="16"/>
          <w:u w:val="single"/>
        </w:rPr>
      </w:pPr>
    </w:p>
    <w:p w:rsidR="00DD1F4E" w:rsidRDefault="00DD1F4E" w:rsidP="00213CEF">
      <w:pPr>
        <w:rPr>
          <w:rFonts w:ascii="Times New Roman" w:hAnsi="Times New Roman" w:cs="Times New Roman"/>
          <w:sz w:val="28"/>
          <w:szCs w:val="28"/>
        </w:rPr>
      </w:pPr>
      <w:r w:rsidRPr="00624334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</w:t>
      </w:r>
      <w:r w:rsidRPr="00624334">
        <w:rPr>
          <w:sz w:val="28"/>
          <w:szCs w:val="28"/>
        </w:rPr>
        <w:t xml:space="preserve">  </w:t>
      </w:r>
      <w:r w:rsidRPr="00624334">
        <w:rPr>
          <w:rFonts w:ascii="Times New Roman" w:hAnsi="Times New Roman" w:cs="Times New Roman"/>
          <w:sz w:val="28"/>
          <w:szCs w:val="28"/>
        </w:rPr>
        <w:t>РЕШЕНИЕ</w:t>
      </w:r>
    </w:p>
    <w:p w:rsidR="00DD1F4E" w:rsidRPr="00624334" w:rsidRDefault="00DD1F4E" w:rsidP="00213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</w:t>
      </w:r>
      <w:r w:rsidRPr="00D243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24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385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2433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24334">
        <w:rPr>
          <w:rFonts w:ascii="Times New Roman" w:hAnsi="Times New Roman" w:cs="Times New Roman"/>
          <w:sz w:val="28"/>
          <w:szCs w:val="28"/>
        </w:rPr>
        <w:t xml:space="preserve">с. Нижний Суэтук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24334">
        <w:rPr>
          <w:rFonts w:ascii="Times New Roman" w:hAnsi="Times New Roman" w:cs="Times New Roman"/>
          <w:sz w:val="28"/>
          <w:szCs w:val="28"/>
        </w:rPr>
        <w:t xml:space="preserve"> </w:t>
      </w:r>
      <w:r w:rsidRPr="00624334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36</w:t>
      </w:r>
      <w:r w:rsidRPr="00624334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93</w:t>
      </w:r>
      <w:r w:rsidRPr="00624334">
        <w:rPr>
          <w:rFonts w:ascii="Times New Roman" w:hAnsi="Times New Roman" w:cs="Times New Roman"/>
          <w:sz w:val="28"/>
          <w:szCs w:val="28"/>
          <w:u w:val="single"/>
        </w:rPr>
        <w:t>р.</w:t>
      </w:r>
    </w:p>
    <w:p w:rsidR="00DD1F4E" w:rsidRPr="00624334" w:rsidRDefault="00DD1F4E" w:rsidP="00213CEF">
      <w:pPr>
        <w:ind w:left="18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1F4E" w:rsidRPr="00624334" w:rsidRDefault="00DD1F4E" w:rsidP="00213CEF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О внесении изменений в решение Нижнесуэтукского Совета депутатов от 02.02.2006г. № 11-24р «О предельных значениях размеров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334">
        <w:rPr>
          <w:rFonts w:ascii="Times New Roman" w:hAnsi="Times New Roman" w:cs="Times New Roman"/>
          <w:sz w:val="28"/>
          <w:szCs w:val="28"/>
        </w:rPr>
        <w:t xml:space="preserve"> депутатов, выборных должностных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334">
        <w:rPr>
          <w:rFonts w:ascii="Times New Roman" w:hAnsi="Times New Roman" w:cs="Times New Roman"/>
          <w:sz w:val="28"/>
          <w:szCs w:val="28"/>
        </w:rPr>
        <w:t>осуществляющих свои полномочия на постоянной основе, членов выборных органов местного самоуправления и муниципальных служащих»</w:t>
      </w:r>
    </w:p>
    <w:p w:rsidR="00DD1F4E" w:rsidRPr="00624334" w:rsidRDefault="00DD1F4E" w:rsidP="00213CEF">
      <w:pPr>
        <w:ind w:left="18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статьи 20 </w:t>
      </w:r>
      <w:r w:rsidRPr="00624334">
        <w:rPr>
          <w:rFonts w:ascii="Times New Roman" w:hAnsi="Times New Roman" w:cs="Times New Roman"/>
          <w:sz w:val="28"/>
          <w:szCs w:val="28"/>
        </w:rPr>
        <w:t xml:space="preserve">Устава Нижнесуэтукского сельсовета, Нижнесуэтукский Совет депутатов </w:t>
      </w:r>
      <w:r w:rsidRPr="00624334">
        <w:rPr>
          <w:rFonts w:ascii="Times New Roman" w:hAnsi="Times New Roman" w:cs="Times New Roman"/>
          <w:b/>
          <w:bCs/>
          <w:sz w:val="28"/>
          <w:szCs w:val="28"/>
          <w:u w:val="single"/>
        </w:rPr>
        <w:t>РЕШИЛ:</w:t>
      </w:r>
    </w:p>
    <w:p w:rsidR="00DD1F4E" w:rsidRDefault="00DD1F4E" w:rsidP="00717E2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Внести  в решение Нижнесуэтукского Совета депутатов от 02.02.2006 г. № 11-24р «О предельных значениях размеров оплаты труда депутатов, выборных должностных лиц,  осуществляющих свои полномочия на постоянной основе, членов выборных органов местного самоуправления и муниципальных служащих» в редакции от 30.08.2007г № 25-60р; от 29.02.2008г № 32-79р; от 16.06.2008г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4334">
        <w:rPr>
          <w:rFonts w:ascii="Times New Roman" w:hAnsi="Times New Roman" w:cs="Times New Roman"/>
          <w:sz w:val="28"/>
          <w:szCs w:val="28"/>
        </w:rPr>
        <w:t xml:space="preserve"> № 37-89р; от  30.01.2009г № 43-103р; от 25.05.2011г № 17-43р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24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от </w:t>
      </w:r>
      <w:r w:rsidRPr="00624334">
        <w:rPr>
          <w:rFonts w:ascii="Times New Roman" w:hAnsi="Times New Roman" w:cs="Times New Roman"/>
          <w:sz w:val="28"/>
          <w:szCs w:val="28"/>
        </w:rPr>
        <w:t>23.12.2011г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334">
        <w:rPr>
          <w:rFonts w:ascii="Times New Roman" w:hAnsi="Times New Roman" w:cs="Times New Roman"/>
          <w:sz w:val="28"/>
          <w:szCs w:val="28"/>
        </w:rPr>
        <w:t>25-66р</w:t>
      </w:r>
      <w:r>
        <w:rPr>
          <w:rFonts w:ascii="Times New Roman" w:hAnsi="Times New Roman" w:cs="Times New Roman"/>
          <w:sz w:val="28"/>
          <w:szCs w:val="28"/>
        </w:rPr>
        <w:t>; от 15.10.2012 № 36-93р,</w:t>
      </w:r>
      <w:r w:rsidRPr="00624334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>, изложив приложение 1 решения в редакции согласно приложению 1   к настоящему решению.</w:t>
      </w:r>
    </w:p>
    <w:p w:rsidR="00DD1F4E" w:rsidRDefault="00DD1F4E" w:rsidP="00213C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решения возложить на председателя постоянной комиссии по бюджету, налоговой и экономической политики М.И.Бачурину.</w:t>
      </w:r>
    </w:p>
    <w:p w:rsidR="00DD1F4E" w:rsidRPr="00150FC7" w:rsidRDefault="00DD1F4E" w:rsidP="00213C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0FC7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 </w:t>
      </w:r>
      <w:r>
        <w:rPr>
          <w:rFonts w:ascii="Times New Roman" w:hAnsi="Times New Roman" w:cs="Times New Roman"/>
          <w:sz w:val="28"/>
          <w:szCs w:val="28"/>
        </w:rPr>
        <w:t>со дня</w:t>
      </w:r>
      <w:r w:rsidRPr="00150FC7">
        <w:rPr>
          <w:rFonts w:ascii="Times New Roman" w:hAnsi="Times New Roman" w:cs="Times New Roman"/>
          <w:sz w:val="28"/>
          <w:szCs w:val="28"/>
        </w:rPr>
        <w:t xml:space="preserve"> 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, и распространяется на правоотношения, возникшие с 1 октября 2012 года.</w:t>
      </w:r>
    </w:p>
    <w:p w:rsidR="00DD1F4E" w:rsidRPr="00624334" w:rsidRDefault="00DD1F4E" w:rsidP="005F06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2433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D1F4E" w:rsidRPr="007404CD" w:rsidRDefault="00DD1F4E" w:rsidP="00213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24334">
        <w:rPr>
          <w:rFonts w:ascii="Times New Roman" w:hAnsi="Times New Roman" w:cs="Times New Roman"/>
          <w:sz w:val="28"/>
          <w:szCs w:val="28"/>
        </w:rPr>
        <w:t>Нижнесуэтуского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334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В.И.Форсель     </w:t>
      </w:r>
    </w:p>
    <w:p w:rsidR="00DD1F4E" w:rsidRPr="005F06E6" w:rsidRDefault="00DD1F4E" w:rsidP="005F0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5F06E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F06E6">
        <w:rPr>
          <w:rFonts w:ascii="Times New Roman" w:hAnsi="Times New Roman" w:cs="Times New Roman"/>
          <w:sz w:val="24"/>
          <w:szCs w:val="24"/>
        </w:rPr>
        <w:t xml:space="preserve"> Приложение №1</w:t>
      </w:r>
    </w:p>
    <w:p w:rsidR="00DD1F4E" w:rsidRPr="005F06E6" w:rsidRDefault="00DD1F4E" w:rsidP="00213CEF">
      <w:pPr>
        <w:ind w:left="1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6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F06E6">
        <w:rPr>
          <w:rFonts w:ascii="Times New Roman" w:hAnsi="Times New Roman" w:cs="Times New Roman"/>
          <w:sz w:val="24"/>
          <w:szCs w:val="24"/>
        </w:rPr>
        <w:t xml:space="preserve">  к решению Нижнесуэтукского  </w:t>
      </w:r>
    </w:p>
    <w:p w:rsidR="00DD1F4E" w:rsidRPr="005F06E6" w:rsidRDefault="00DD1F4E" w:rsidP="00213CEF">
      <w:pPr>
        <w:ind w:left="1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6E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F0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F06E6">
        <w:rPr>
          <w:rFonts w:ascii="Times New Roman" w:hAnsi="Times New Roman" w:cs="Times New Roman"/>
          <w:sz w:val="24"/>
          <w:szCs w:val="24"/>
        </w:rPr>
        <w:t xml:space="preserve"> сельского  Совета  депутатов </w:t>
      </w:r>
    </w:p>
    <w:p w:rsidR="00DD1F4E" w:rsidRPr="005F06E6" w:rsidRDefault="00DD1F4E" w:rsidP="00213CEF">
      <w:pPr>
        <w:ind w:left="1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6E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6E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F06E6">
        <w:rPr>
          <w:rFonts w:ascii="Times New Roman" w:hAnsi="Times New Roman" w:cs="Times New Roman"/>
          <w:sz w:val="24"/>
          <w:szCs w:val="24"/>
        </w:rPr>
        <w:t xml:space="preserve">   от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5F06E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F06E6">
        <w:rPr>
          <w:rFonts w:ascii="Times New Roman" w:hAnsi="Times New Roman" w:cs="Times New Roman"/>
          <w:sz w:val="24"/>
          <w:szCs w:val="24"/>
        </w:rPr>
        <w:t>.2012г № 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F06E6">
        <w:rPr>
          <w:rFonts w:ascii="Times New Roman" w:hAnsi="Times New Roman" w:cs="Times New Roman"/>
          <w:sz w:val="24"/>
          <w:szCs w:val="24"/>
        </w:rPr>
        <w:t>-9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F06E6">
        <w:rPr>
          <w:rFonts w:ascii="Times New Roman" w:hAnsi="Times New Roman" w:cs="Times New Roman"/>
          <w:sz w:val="24"/>
          <w:szCs w:val="24"/>
        </w:rPr>
        <w:t>р.</w:t>
      </w:r>
    </w:p>
    <w:p w:rsidR="00DD1F4E" w:rsidRPr="00624334" w:rsidRDefault="00DD1F4E" w:rsidP="00213CEF">
      <w:pPr>
        <w:ind w:left="1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1F4E" w:rsidRPr="00D24385" w:rsidRDefault="00DD1F4E" w:rsidP="00213CEF">
      <w:pPr>
        <w:ind w:left="1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3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38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24385">
        <w:rPr>
          <w:rFonts w:ascii="Times New Roman" w:hAnsi="Times New Roman" w:cs="Times New Roman"/>
          <w:sz w:val="24"/>
          <w:szCs w:val="24"/>
        </w:rPr>
        <w:t xml:space="preserve">  Приложение 1</w:t>
      </w:r>
    </w:p>
    <w:p w:rsidR="00DD1F4E" w:rsidRPr="00D24385" w:rsidRDefault="00DD1F4E" w:rsidP="00213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243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24385">
        <w:rPr>
          <w:rFonts w:ascii="Times New Roman" w:hAnsi="Times New Roman" w:cs="Times New Roman"/>
          <w:sz w:val="24"/>
          <w:szCs w:val="24"/>
        </w:rPr>
        <w:t xml:space="preserve"> к решению Нижнесуэтукского </w:t>
      </w:r>
    </w:p>
    <w:p w:rsidR="00DD1F4E" w:rsidRPr="00D24385" w:rsidRDefault="00DD1F4E" w:rsidP="00213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2438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24385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DD1F4E" w:rsidRPr="00D24385" w:rsidRDefault="00DD1F4E" w:rsidP="00213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243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24385">
        <w:rPr>
          <w:rFonts w:ascii="Times New Roman" w:hAnsi="Times New Roman" w:cs="Times New Roman"/>
          <w:sz w:val="24"/>
          <w:szCs w:val="24"/>
        </w:rPr>
        <w:t xml:space="preserve">от </w:t>
      </w:r>
      <w:r w:rsidRPr="00D24385">
        <w:rPr>
          <w:rFonts w:ascii="Times New Roman" w:hAnsi="Times New Roman" w:cs="Times New Roman"/>
          <w:sz w:val="24"/>
          <w:szCs w:val="24"/>
          <w:u w:val="single"/>
        </w:rPr>
        <w:t>«02» февраля</w:t>
      </w:r>
      <w:r w:rsidRPr="00D24385">
        <w:rPr>
          <w:rFonts w:ascii="Times New Roman" w:hAnsi="Times New Roman" w:cs="Times New Roman"/>
          <w:sz w:val="24"/>
          <w:szCs w:val="24"/>
        </w:rPr>
        <w:t xml:space="preserve">  2006г. N</w:t>
      </w:r>
      <w:r w:rsidRPr="00D24385">
        <w:rPr>
          <w:rFonts w:ascii="Times New Roman" w:hAnsi="Times New Roman" w:cs="Times New Roman"/>
          <w:sz w:val="24"/>
          <w:szCs w:val="24"/>
          <w:u w:val="single"/>
        </w:rPr>
        <w:t xml:space="preserve"> 11-24р</w:t>
      </w:r>
    </w:p>
    <w:p w:rsidR="00DD1F4E" w:rsidRPr="00624334" w:rsidRDefault="00DD1F4E" w:rsidP="00213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D1F4E" w:rsidRPr="00624334" w:rsidRDefault="00DD1F4E" w:rsidP="00213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D1F4E" w:rsidRPr="00624334" w:rsidRDefault="00DD1F4E" w:rsidP="00213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ДЕНЕЖНОЕ ВОЗНАГРАЖДЕНИЕ, ЕЖЕМЕСЯЧНОЕ ДЕНЕЖНОЕ ПООЩРЕНИЕ   ДЕПУТАТОВ, ВЫБОРНЫХ</w:t>
      </w:r>
    </w:p>
    <w:p w:rsidR="00DD1F4E" w:rsidRPr="00624334" w:rsidRDefault="00DD1F4E" w:rsidP="00213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ДОЛЖНОСТНЫХ ЛИЦ, ОСУЩЕСТВЛЯЮЩИХ СВОИ ПОЛНОМОЧИЯ</w:t>
      </w:r>
    </w:p>
    <w:p w:rsidR="00DD1F4E" w:rsidRPr="00624334" w:rsidRDefault="00DD1F4E" w:rsidP="00213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НА ПОСТОЯННОЙ ОСНОВЕ, И ЧЛЕНОВ ВЫБОРНЫХ ОРГАНОВ</w:t>
      </w:r>
    </w:p>
    <w:p w:rsidR="00DD1F4E" w:rsidRPr="00624334" w:rsidRDefault="00DD1F4E" w:rsidP="00213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DD1F4E" w:rsidRPr="00624334" w:rsidRDefault="00DD1F4E" w:rsidP="00213C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>(рублей в месяц)</w:t>
      </w:r>
    </w:p>
    <w:tbl>
      <w:tblPr>
        <w:tblW w:w="1008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2700"/>
        <w:gridCol w:w="2700"/>
      </w:tblGrid>
      <w:tr w:rsidR="00DD1F4E" w:rsidRPr="00EC52A7" w:rsidTr="00717E22">
        <w:trPr>
          <w:gridAfter w:val="2"/>
          <w:wAfter w:w="5400" w:type="dxa"/>
          <w:trHeight w:val="509"/>
        </w:trPr>
        <w:tc>
          <w:tcPr>
            <w:tcW w:w="4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1F4E" w:rsidRDefault="00DD1F4E" w:rsidP="00717E2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F4E" w:rsidRDefault="00DD1F4E" w:rsidP="00717E2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   </w:t>
            </w:r>
            <w:r w:rsidRPr="006243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должности      </w:t>
            </w:r>
          </w:p>
          <w:p w:rsidR="00DD1F4E" w:rsidRPr="00717E22" w:rsidRDefault="00DD1F4E" w:rsidP="00717E22">
            <w:pPr>
              <w:tabs>
                <w:tab w:val="left" w:pos="1170"/>
              </w:tabs>
            </w:pPr>
          </w:p>
        </w:tc>
      </w:tr>
      <w:tr w:rsidR="00DD1F4E" w:rsidRPr="00EC52A7">
        <w:trPr>
          <w:trHeight w:val="240"/>
        </w:trPr>
        <w:tc>
          <w:tcPr>
            <w:tcW w:w="4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F4E" w:rsidRPr="00624334" w:rsidRDefault="00DD1F4E" w:rsidP="003470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1F4E" w:rsidRPr="00624334" w:rsidRDefault="00DD1F4E" w:rsidP="00347043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 xml:space="preserve">Размер денежного  вознаграждения  </w:t>
            </w:r>
            <w:r w:rsidRPr="006243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1F4E" w:rsidRPr="00624334" w:rsidRDefault="00DD1F4E" w:rsidP="003470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 xml:space="preserve">  Размер ежемесячного денежного  поощрения</w:t>
            </w:r>
          </w:p>
        </w:tc>
      </w:tr>
      <w:tr w:rsidR="00DD1F4E" w:rsidRPr="00EC52A7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F4E" w:rsidRPr="00624334" w:rsidRDefault="00DD1F4E" w:rsidP="003470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</w:t>
            </w:r>
            <w:r w:rsidRPr="006243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1F4E" w:rsidRPr="00624334" w:rsidRDefault="00DD1F4E" w:rsidP="003470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1F4E" w:rsidRPr="00624334" w:rsidRDefault="00DD1F4E" w:rsidP="003470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8767</w:t>
            </w:r>
          </w:p>
        </w:tc>
      </w:tr>
      <w:tr w:rsidR="00DD1F4E" w:rsidRPr="00EC52A7">
        <w:trPr>
          <w:trHeight w:val="60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F4E" w:rsidRPr="00624334" w:rsidRDefault="00DD1F4E" w:rsidP="003470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    представительного   </w:t>
            </w:r>
            <w:r w:rsidRPr="006243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органа местного самоуправления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1F4E" w:rsidRPr="00624334" w:rsidRDefault="00DD1F4E" w:rsidP="003470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1F4E" w:rsidRPr="00624334" w:rsidRDefault="00DD1F4E" w:rsidP="003470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8767</w:t>
            </w:r>
          </w:p>
        </w:tc>
      </w:tr>
      <w:tr w:rsidR="00DD1F4E" w:rsidRPr="00EC52A7">
        <w:trPr>
          <w:trHeight w:val="72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F4E" w:rsidRPr="00624334" w:rsidRDefault="00DD1F4E" w:rsidP="003470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334">
              <w:rPr>
                <w:rFonts w:ascii="Times New Roman" w:hAnsi="Times New Roman" w:cs="Times New Roman"/>
                <w:sz w:val="28"/>
                <w:szCs w:val="28"/>
              </w:rPr>
              <w:t xml:space="preserve">Депутат,   осуществляющий свои </w:t>
            </w:r>
            <w:r w:rsidRPr="006243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полномочия на  постоянной основе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1F4E" w:rsidRPr="00150FC7" w:rsidRDefault="00DD1F4E" w:rsidP="003470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5161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1F4E" w:rsidRPr="00624334" w:rsidRDefault="00DD1F4E" w:rsidP="003470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5161</w:t>
            </w:r>
          </w:p>
        </w:tc>
      </w:tr>
    </w:tbl>
    <w:p w:rsidR="00DD1F4E" w:rsidRPr="00624334" w:rsidRDefault="00DD1F4E" w:rsidP="00213CE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D1F4E" w:rsidRDefault="00DD1F4E" w:rsidP="005F06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2433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D1F4E" w:rsidRDefault="00DD1F4E" w:rsidP="002119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DD1F4E" w:rsidRDefault="00DD1F4E" w:rsidP="002119B6">
      <w:pPr>
        <w:rPr>
          <w:rFonts w:ascii="Times New Roman" w:hAnsi="Times New Roman" w:cs="Times New Roman"/>
          <w:sz w:val="28"/>
          <w:szCs w:val="28"/>
        </w:rPr>
      </w:pPr>
    </w:p>
    <w:p w:rsidR="00DD1F4E" w:rsidRDefault="00DD1F4E"/>
    <w:sectPr w:rsidR="00DD1F4E" w:rsidSect="0026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31A98"/>
    <w:multiLevelType w:val="hybridMultilevel"/>
    <w:tmpl w:val="08502AB4"/>
    <w:lvl w:ilvl="0" w:tplc="88C452FC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CEF"/>
    <w:rsid w:val="00150FC7"/>
    <w:rsid w:val="00184E63"/>
    <w:rsid w:val="002119B6"/>
    <w:rsid w:val="00213CEF"/>
    <w:rsid w:val="0026002E"/>
    <w:rsid w:val="002A3D84"/>
    <w:rsid w:val="00347043"/>
    <w:rsid w:val="003C39F4"/>
    <w:rsid w:val="004130C6"/>
    <w:rsid w:val="004331DA"/>
    <w:rsid w:val="00451C62"/>
    <w:rsid w:val="004E1E09"/>
    <w:rsid w:val="004E3B5B"/>
    <w:rsid w:val="005326EB"/>
    <w:rsid w:val="005870F6"/>
    <w:rsid w:val="005F06E6"/>
    <w:rsid w:val="00624334"/>
    <w:rsid w:val="006C0D1C"/>
    <w:rsid w:val="00717E22"/>
    <w:rsid w:val="007404CD"/>
    <w:rsid w:val="0076675F"/>
    <w:rsid w:val="00896263"/>
    <w:rsid w:val="008B609C"/>
    <w:rsid w:val="00926C1B"/>
    <w:rsid w:val="00972F4E"/>
    <w:rsid w:val="009C20B3"/>
    <w:rsid w:val="00A35A61"/>
    <w:rsid w:val="00A47271"/>
    <w:rsid w:val="00AE4CB7"/>
    <w:rsid w:val="00C83E64"/>
    <w:rsid w:val="00CD3E64"/>
    <w:rsid w:val="00D24385"/>
    <w:rsid w:val="00D957E9"/>
    <w:rsid w:val="00DD1F4E"/>
    <w:rsid w:val="00E37A14"/>
    <w:rsid w:val="00EC52A7"/>
    <w:rsid w:val="00F02EF5"/>
    <w:rsid w:val="00F269A0"/>
    <w:rsid w:val="00F6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02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3CE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13CE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213CE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3</Pages>
  <Words>492</Words>
  <Characters>2808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Бухгалтер</cp:lastModifiedBy>
  <cp:revision>9</cp:revision>
  <cp:lastPrinted>2012-11-02T07:17:00Z</cp:lastPrinted>
  <dcterms:created xsi:type="dcterms:W3CDTF">2012-10-23T05:09:00Z</dcterms:created>
  <dcterms:modified xsi:type="dcterms:W3CDTF">2012-11-02T07:29:00Z</dcterms:modified>
</cp:coreProperties>
</file>